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D493" w14:textId="0F4C18C6" w:rsidR="000D052F" w:rsidRPr="00891B83" w:rsidRDefault="00C4252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CCC6D" wp14:editId="5D31C5E9">
            <wp:simplePos x="0" y="0"/>
            <wp:positionH relativeFrom="column">
              <wp:posOffset>1546860</wp:posOffset>
            </wp:positionH>
            <wp:positionV relativeFrom="paragraph">
              <wp:posOffset>11430</wp:posOffset>
            </wp:positionV>
            <wp:extent cx="2952750" cy="495300"/>
            <wp:effectExtent l="0" t="0" r="0" b="0"/>
            <wp:wrapNone/>
            <wp:docPr id="3" name="Picture 3" descr="NCC-l-head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-l-head-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1EED5" w14:textId="49057771" w:rsidR="00A00972" w:rsidRPr="00891B83" w:rsidRDefault="00A00972">
      <w:pPr>
        <w:rPr>
          <w:bCs/>
        </w:rPr>
      </w:pPr>
    </w:p>
    <w:p w14:paraId="1C943CA5" w14:textId="77777777" w:rsidR="000D052F" w:rsidRPr="00C65EB6" w:rsidRDefault="000D052F" w:rsidP="000D052F">
      <w:pPr>
        <w:rPr>
          <w:sz w:val="24"/>
        </w:rPr>
      </w:pPr>
    </w:p>
    <w:p w14:paraId="7DE7428E" w14:textId="361EBC01" w:rsidR="009208FD" w:rsidRPr="001C21E2" w:rsidRDefault="009208FD" w:rsidP="008D452A">
      <w:pPr>
        <w:jc w:val="center"/>
        <w:rPr>
          <w:b/>
          <w:szCs w:val="22"/>
        </w:rPr>
      </w:pPr>
    </w:p>
    <w:p w14:paraId="2BF13FC4" w14:textId="064794ED" w:rsidR="00C54853" w:rsidRPr="001C21E2" w:rsidRDefault="00B339E6" w:rsidP="008D452A">
      <w:pPr>
        <w:jc w:val="center"/>
        <w:rPr>
          <w:b/>
          <w:szCs w:val="22"/>
        </w:rPr>
      </w:pPr>
      <w:r w:rsidRPr="001C21E2">
        <w:rPr>
          <w:b/>
          <w:szCs w:val="22"/>
        </w:rPr>
        <w:t xml:space="preserve">PUBLIC TRANSPORT IMPROVEMENTS </w:t>
      </w:r>
    </w:p>
    <w:p w14:paraId="2579DBCB" w14:textId="4D83E8FB" w:rsidR="00E35266" w:rsidRPr="001C21E2" w:rsidRDefault="009B4B3F" w:rsidP="4FAA39D3">
      <w:pPr>
        <w:jc w:val="center"/>
        <w:rPr>
          <w:rFonts w:cs="Arial"/>
          <w:b/>
          <w:bCs/>
          <w:caps/>
          <w:highlight w:val="yellow"/>
        </w:rPr>
      </w:pPr>
      <w:r>
        <w:rPr>
          <w:rFonts w:cs="Arial"/>
          <w:b/>
          <w:bCs/>
          <w:caps/>
        </w:rPr>
        <w:t>eakring road, mansfield</w:t>
      </w:r>
    </w:p>
    <w:p w14:paraId="6128178B" w14:textId="4A1EA101" w:rsidR="000D052F" w:rsidRPr="001C21E2" w:rsidRDefault="00DC1348" w:rsidP="4FAA39D3">
      <w:pPr>
        <w:jc w:val="center"/>
        <w:rPr>
          <w:b/>
          <w:bCs/>
        </w:rPr>
      </w:pPr>
      <w:r w:rsidRPr="4FAA39D3">
        <w:rPr>
          <w:b/>
          <w:bCs/>
        </w:rPr>
        <w:t>(Bus Stop Ref</w:t>
      </w:r>
      <w:r w:rsidR="00E35266" w:rsidRPr="4FAA39D3">
        <w:rPr>
          <w:b/>
          <w:bCs/>
        </w:rPr>
        <w:t>erence</w:t>
      </w:r>
      <w:r w:rsidR="003D509D" w:rsidRPr="4FAA39D3">
        <w:rPr>
          <w:b/>
          <w:bCs/>
        </w:rPr>
        <w:t>:</w:t>
      </w:r>
      <w:r w:rsidR="00E440D8">
        <w:rPr>
          <w:b/>
          <w:bCs/>
        </w:rPr>
        <w:t xml:space="preserve"> </w:t>
      </w:r>
      <w:r w:rsidR="009B4B3F">
        <w:rPr>
          <w:b/>
          <w:bCs/>
        </w:rPr>
        <w:t>MA0016</w:t>
      </w:r>
      <w:r w:rsidRPr="4FAA39D3">
        <w:rPr>
          <w:b/>
          <w:bCs/>
        </w:rPr>
        <w:t>)</w:t>
      </w:r>
    </w:p>
    <w:p w14:paraId="5A1C2B6D" w14:textId="6EBAFD9B" w:rsidR="00D11DDD" w:rsidRDefault="00D11DDD" w:rsidP="007F746F">
      <w:pPr>
        <w:jc w:val="both"/>
        <w:rPr>
          <w:u w:val="single"/>
        </w:rPr>
      </w:pPr>
    </w:p>
    <w:p w14:paraId="0BB3CC08" w14:textId="7CC33DA2" w:rsidR="00251772" w:rsidRPr="00367F67" w:rsidRDefault="00251772" w:rsidP="00251772">
      <w:pPr>
        <w:jc w:val="both"/>
        <w:rPr>
          <w:sz w:val="20"/>
          <w:szCs w:val="20"/>
        </w:rPr>
      </w:pPr>
      <w:r w:rsidRPr="4FAA39D3">
        <w:rPr>
          <w:sz w:val="20"/>
          <w:szCs w:val="20"/>
        </w:rPr>
        <w:t xml:space="preserve">As part of Nottinghamshire County Council's on-going commitment to improve public transport in the County, we are making it easier for buses to stop in </w:t>
      </w:r>
      <w:r>
        <w:rPr>
          <w:sz w:val="20"/>
          <w:szCs w:val="20"/>
        </w:rPr>
        <w:t xml:space="preserve">Mansfield </w:t>
      </w:r>
      <w:r w:rsidRPr="00B0478F">
        <w:rPr>
          <w:sz w:val="20"/>
          <w:szCs w:val="20"/>
        </w:rPr>
        <w:t>and are proposing that the location below is utilised as a new bus stop area, which will be marked with an enforceable bus stop clearway and bus stop pole</w:t>
      </w:r>
      <w:r w:rsidRPr="4FAA39D3">
        <w:rPr>
          <w:sz w:val="20"/>
          <w:szCs w:val="20"/>
        </w:rPr>
        <w:t>.</w:t>
      </w:r>
    </w:p>
    <w:p w14:paraId="0BA6FFD7" w14:textId="53FA8B60" w:rsidR="00251772" w:rsidRPr="00367F67" w:rsidRDefault="00251772" w:rsidP="00251772">
      <w:pPr>
        <w:jc w:val="both"/>
        <w:rPr>
          <w:sz w:val="20"/>
          <w:szCs w:val="20"/>
        </w:rPr>
      </w:pPr>
    </w:p>
    <w:p w14:paraId="20B17FAC" w14:textId="43D9F9CE" w:rsidR="00251772" w:rsidRPr="00367F67" w:rsidRDefault="00251772" w:rsidP="00251772">
      <w:pPr>
        <w:jc w:val="both"/>
        <w:rPr>
          <w:sz w:val="20"/>
          <w:szCs w:val="20"/>
        </w:rPr>
      </w:pPr>
      <w:r w:rsidRPr="00367F67">
        <w:rPr>
          <w:sz w:val="20"/>
          <w:szCs w:val="20"/>
        </w:rPr>
        <w:t xml:space="preserve">The clearway will prohibit all vehicles except buses from parking or </w:t>
      </w:r>
      <w:r w:rsidRPr="00CE4FE3">
        <w:rPr>
          <w:sz w:val="20"/>
          <w:szCs w:val="20"/>
        </w:rPr>
        <w:t>waiting At Any Time in the bus stop</w:t>
      </w:r>
      <w:r w:rsidRPr="00367F67">
        <w:rPr>
          <w:sz w:val="20"/>
          <w:szCs w:val="20"/>
        </w:rPr>
        <w:t xml:space="preserve"> area and will be clearly identified with new road markings and signage. As a result, the bus stop will be accessible for buses serving that stop during these times.</w:t>
      </w:r>
    </w:p>
    <w:p w14:paraId="269850E1" w14:textId="29C746CD" w:rsidR="001C29DB" w:rsidRPr="00367F67" w:rsidRDefault="001938C9" w:rsidP="00746C05">
      <w:pPr>
        <w:jc w:val="center"/>
        <w:rPr>
          <w:sz w:val="20"/>
          <w:szCs w:val="20"/>
        </w:rPr>
      </w:pPr>
      <w:r w:rsidRPr="001938C9">
        <w:rPr>
          <w:noProof/>
          <w:sz w:val="20"/>
          <w:szCs w:val="20"/>
        </w:rPr>
        <w:drawing>
          <wp:inline distT="0" distB="0" distL="0" distR="0" wp14:anchorId="5CF3F166" wp14:editId="6DB1CD0A">
            <wp:extent cx="6144196" cy="4183380"/>
            <wp:effectExtent l="0" t="0" r="9525" b="7620"/>
            <wp:docPr id="680307386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07386" name="Picture 1" descr="A map of a city&#10;&#10;AI-generated content may be incorrect."/>
                    <pic:cNvPicPr/>
                  </pic:nvPicPr>
                  <pic:blipFill rotWithShape="1">
                    <a:blip r:embed="rId11"/>
                    <a:srcRect l="8467" r="22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486" cy="4192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38BEC" w14:textId="52F3E23E" w:rsidR="001C29DB" w:rsidRPr="00367F67" w:rsidRDefault="00720C4C" w:rsidP="00272C0E">
      <w:pPr>
        <w:jc w:val="both"/>
        <w:rPr>
          <w:sz w:val="20"/>
          <w:szCs w:val="20"/>
        </w:rPr>
      </w:pPr>
      <w:r w:rsidRPr="00367F67">
        <w:rPr>
          <w:sz w:val="20"/>
          <w:szCs w:val="20"/>
        </w:rPr>
        <w:t>T</w:t>
      </w:r>
      <w:r w:rsidR="007F746F" w:rsidRPr="00367F67">
        <w:rPr>
          <w:sz w:val="20"/>
          <w:szCs w:val="20"/>
        </w:rPr>
        <w:t>he work proposed</w:t>
      </w:r>
      <w:r w:rsidRPr="00367F67">
        <w:rPr>
          <w:sz w:val="20"/>
          <w:szCs w:val="20"/>
        </w:rPr>
        <w:t xml:space="preserve"> will,</w:t>
      </w:r>
      <w:r w:rsidR="007F746F" w:rsidRPr="00367F67">
        <w:rPr>
          <w:sz w:val="20"/>
          <w:szCs w:val="20"/>
        </w:rPr>
        <w:t xml:space="preserve"> in summary</w:t>
      </w:r>
      <w:r w:rsidRPr="00367F67">
        <w:rPr>
          <w:sz w:val="20"/>
          <w:szCs w:val="20"/>
        </w:rPr>
        <w:t>,</w:t>
      </w:r>
      <w:r w:rsidR="007F746F" w:rsidRPr="00367F67">
        <w:rPr>
          <w:sz w:val="20"/>
          <w:szCs w:val="20"/>
        </w:rPr>
        <w:t xml:space="preserve"> consist of:</w:t>
      </w:r>
    </w:p>
    <w:p w14:paraId="51FBC1D0" w14:textId="6876BB9A" w:rsidR="007F746F" w:rsidRPr="00367F67" w:rsidRDefault="007F746F" w:rsidP="001C29DB">
      <w:pPr>
        <w:jc w:val="both"/>
        <w:rPr>
          <w:sz w:val="20"/>
          <w:szCs w:val="20"/>
        </w:rPr>
      </w:pPr>
    </w:p>
    <w:p w14:paraId="10B94B27" w14:textId="02632B17" w:rsidR="00E440D8" w:rsidRPr="00171EEB" w:rsidRDefault="003D509D" w:rsidP="00E440D8">
      <w:pPr>
        <w:jc w:val="both"/>
        <w:rPr>
          <w:rFonts w:cs="Arial"/>
          <w:sz w:val="20"/>
          <w:szCs w:val="20"/>
        </w:rPr>
      </w:pPr>
      <w:r w:rsidRPr="00367F67">
        <w:rPr>
          <w:b/>
          <w:sz w:val="20"/>
          <w:szCs w:val="20"/>
        </w:rPr>
        <w:t xml:space="preserve">Bus </w:t>
      </w:r>
      <w:r w:rsidR="00AB0164" w:rsidRPr="00367F67">
        <w:rPr>
          <w:b/>
          <w:sz w:val="20"/>
          <w:szCs w:val="20"/>
        </w:rPr>
        <w:t>stop ref</w:t>
      </w:r>
      <w:r w:rsidR="000B474D" w:rsidRPr="00367F67">
        <w:rPr>
          <w:b/>
          <w:sz w:val="20"/>
          <w:szCs w:val="20"/>
        </w:rPr>
        <w:t>erence:</w:t>
      </w:r>
      <w:r w:rsidR="00AB0164" w:rsidRPr="00367F67">
        <w:rPr>
          <w:b/>
          <w:sz w:val="20"/>
          <w:szCs w:val="20"/>
        </w:rPr>
        <w:t xml:space="preserve"> </w:t>
      </w:r>
      <w:r w:rsidR="009B4B3F">
        <w:rPr>
          <w:b/>
          <w:sz w:val="20"/>
          <w:szCs w:val="20"/>
        </w:rPr>
        <w:t>MA</w:t>
      </w:r>
      <w:r w:rsidR="00E440D8">
        <w:rPr>
          <w:b/>
          <w:sz w:val="20"/>
          <w:szCs w:val="20"/>
        </w:rPr>
        <w:t>0</w:t>
      </w:r>
      <w:r w:rsidR="009B4B3F">
        <w:rPr>
          <w:b/>
          <w:sz w:val="20"/>
          <w:szCs w:val="20"/>
        </w:rPr>
        <w:t>016</w:t>
      </w:r>
      <w:r w:rsidR="00E440D8">
        <w:rPr>
          <w:b/>
          <w:sz w:val="20"/>
          <w:szCs w:val="20"/>
        </w:rPr>
        <w:t xml:space="preserve"> </w:t>
      </w:r>
      <w:r w:rsidR="009B4B3F">
        <w:rPr>
          <w:bCs/>
          <w:sz w:val="20"/>
          <w:szCs w:val="20"/>
        </w:rPr>
        <w:t>–</w:t>
      </w:r>
      <w:r w:rsidR="001F3641" w:rsidRPr="00A92E73">
        <w:rPr>
          <w:bCs/>
          <w:sz w:val="20"/>
          <w:szCs w:val="20"/>
        </w:rPr>
        <w:t xml:space="preserve"> </w:t>
      </w:r>
      <w:r w:rsidR="009B4B3F">
        <w:rPr>
          <w:rFonts w:cs="Arial"/>
          <w:sz w:val="20"/>
          <w:szCs w:val="20"/>
        </w:rPr>
        <w:t>Bus Stop Clearway – No stopping at any time</w:t>
      </w:r>
    </w:p>
    <w:p w14:paraId="7EFACD98" w14:textId="4533D14F" w:rsidR="007B5F72" w:rsidRPr="00DE7C5E" w:rsidRDefault="007B5F72" w:rsidP="00DE7C5E">
      <w:pPr>
        <w:jc w:val="both"/>
        <w:rPr>
          <w:rFonts w:cs="Arial"/>
          <w:sz w:val="20"/>
          <w:szCs w:val="20"/>
        </w:rPr>
      </w:pPr>
    </w:p>
    <w:p w14:paraId="4B063BA6" w14:textId="44A7432B" w:rsidR="00F07AA6" w:rsidRDefault="004C3E67" w:rsidP="00F07AA6">
      <w:pPr>
        <w:pStyle w:val="Footer"/>
        <w:jc w:val="both"/>
        <w:rPr>
          <w:rStyle w:val="Hyperlink"/>
          <w:rFonts w:cs="Arial"/>
          <w:sz w:val="20"/>
          <w:szCs w:val="20"/>
        </w:rPr>
      </w:pPr>
      <w:r w:rsidRPr="00367F67">
        <w:rPr>
          <w:sz w:val="20"/>
          <w:szCs w:val="20"/>
        </w:rPr>
        <w:t>Written</w:t>
      </w:r>
      <w:r w:rsidR="00366DAE" w:rsidRPr="00367F67">
        <w:rPr>
          <w:sz w:val="20"/>
          <w:szCs w:val="20"/>
        </w:rPr>
        <w:t xml:space="preserve"> </w:t>
      </w:r>
      <w:r w:rsidRPr="00367F67">
        <w:rPr>
          <w:sz w:val="20"/>
          <w:szCs w:val="20"/>
        </w:rPr>
        <w:t xml:space="preserve">objections either by letter or email to </w:t>
      </w:r>
      <w:hyperlink r:id="rId12" w:history="1">
        <w:r w:rsidR="00677719" w:rsidRPr="007C0FB8">
          <w:rPr>
            <w:rStyle w:val="Hyperlink"/>
            <w:sz w:val="20"/>
            <w:szCs w:val="20"/>
          </w:rPr>
          <w:t>tmconsultation@viaem.co.uk</w:t>
        </w:r>
      </w:hyperlink>
      <w:r w:rsidRPr="007C0FB8">
        <w:rPr>
          <w:sz w:val="20"/>
          <w:szCs w:val="20"/>
        </w:rPr>
        <w:t xml:space="preserve"> (stating grounds and quoting the stop reference number and road name) must be received by the</w:t>
      </w:r>
      <w:r w:rsidR="00794DF7" w:rsidRPr="007C0FB8">
        <w:rPr>
          <w:b/>
          <w:sz w:val="20"/>
          <w:szCs w:val="20"/>
        </w:rPr>
        <w:t xml:space="preserve"> </w:t>
      </w:r>
      <w:proofErr w:type="gramStart"/>
      <w:r w:rsidR="00D07501">
        <w:rPr>
          <w:b/>
          <w:sz w:val="20"/>
          <w:szCs w:val="20"/>
        </w:rPr>
        <w:t>10</w:t>
      </w:r>
      <w:r w:rsidR="00794DF7" w:rsidRPr="007C0FB8">
        <w:rPr>
          <w:b/>
          <w:sz w:val="20"/>
          <w:szCs w:val="20"/>
          <w:vertAlign w:val="superscript"/>
        </w:rPr>
        <w:t>th</w:t>
      </w:r>
      <w:proofErr w:type="gramEnd"/>
      <w:r w:rsidR="00794DF7" w:rsidRPr="007C0FB8">
        <w:rPr>
          <w:b/>
          <w:sz w:val="20"/>
          <w:szCs w:val="20"/>
        </w:rPr>
        <w:t xml:space="preserve"> </w:t>
      </w:r>
      <w:r w:rsidR="00C86B62">
        <w:rPr>
          <w:b/>
          <w:sz w:val="20"/>
          <w:szCs w:val="20"/>
        </w:rPr>
        <w:t>April</w:t>
      </w:r>
      <w:r w:rsidR="00794DF7" w:rsidRPr="007C0FB8">
        <w:rPr>
          <w:b/>
          <w:sz w:val="20"/>
          <w:szCs w:val="20"/>
        </w:rPr>
        <w:t xml:space="preserve"> 202</w:t>
      </w:r>
      <w:r w:rsidR="00B35980">
        <w:rPr>
          <w:b/>
          <w:sz w:val="20"/>
          <w:szCs w:val="20"/>
        </w:rPr>
        <w:t>6</w:t>
      </w:r>
      <w:r w:rsidR="00BB0E09" w:rsidRPr="007C0FB8">
        <w:rPr>
          <w:b/>
          <w:sz w:val="20"/>
          <w:szCs w:val="20"/>
        </w:rPr>
        <w:t xml:space="preserve">. </w:t>
      </w:r>
      <w:r w:rsidR="0073172D" w:rsidRPr="007C0FB8">
        <w:rPr>
          <w:rFonts w:cs="Arial"/>
          <w:b/>
          <w:sz w:val="20"/>
          <w:szCs w:val="20"/>
        </w:rPr>
        <w:t xml:space="preserve"> </w:t>
      </w:r>
      <w:r w:rsidR="0073172D" w:rsidRPr="007C0FB8">
        <w:rPr>
          <w:rFonts w:cs="Arial"/>
          <w:sz w:val="20"/>
          <w:szCs w:val="20"/>
        </w:rPr>
        <w:t xml:space="preserve">Any details you provide </w:t>
      </w:r>
      <w:r w:rsidR="00B71ACC" w:rsidRPr="007C0FB8">
        <w:rPr>
          <w:rFonts w:cs="Arial"/>
          <w:sz w:val="20"/>
          <w:szCs w:val="20"/>
        </w:rPr>
        <w:t>may</w:t>
      </w:r>
      <w:r w:rsidR="0073172D" w:rsidRPr="007C0FB8">
        <w:rPr>
          <w:rFonts w:cs="Arial"/>
          <w:sz w:val="20"/>
          <w:szCs w:val="20"/>
        </w:rPr>
        <w:t xml:space="preserve"> be shared with Nottinghamshire County Council as appropriate.</w:t>
      </w:r>
      <w:r w:rsidR="00F07AA6" w:rsidRPr="007C0FB8">
        <w:rPr>
          <w:rFonts w:cs="Arial"/>
          <w:sz w:val="20"/>
          <w:szCs w:val="20"/>
        </w:rPr>
        <w:t xml:space="preserve"> If you’d like to</w:t>
      </w:r>
      <w:r w:rsidR="00F07AA6" w:rsidRPr="00794DF7">
        <w:rPr>
          <w:rFonts w:cs="Arial"/>
          <w:sz w:val="20"/>
          <w:szCs w:val="20"/>
        </w:rPr>
        <w:t xml:space="preserve"> find</w:t>
      </w:r>
      <w:r w:rsidR="00F07AA6" w:rsidRPr="00367F67">
        <w:rPr>
          <w:rFonts w:cs="Arial"/>
          <w:sz w:val="20"/>
          <w:szCs w:val="20"/>
        </w:rPr>
        <w:t xml:space="preserve"> out more about how we use your data, please see our Privacy Notice:</w:t>
      </w:r>
      <w:hyperlink r:id="rId13" w:history="1">
        <w:r w:rsidR="00F07AA6" w:rsidRPr="00367F67">
          <w:rPr>
            <w:rStyle w:val="Hyperlink"/>
            <w:rFonts w:cs="Arial"/>
            <w:sz w:val="20"/>
            <w:szCs w:val="20"/>
          </w:rPr>
          <w:t>www.viaem.co.uk/privacy-notice-for-the-public/</w:t>
        </w:r>
      </w:hyperlink>
      <w:r w:rsidR="00795255">
        <w:rPr>
          <w:rStyle w:val="Hyperlink"/>
          <w:rFonts w:cs="Arial"/>
          <w:sz w:val="20"/>
          <w:szCs w:val="20"/>
        </w:rPr>
        <w:t>.</w:t>
      </w:r>
    </w:p>
    <w:p w14:paraId="32DFC379" w14:textId="0158ED44" w:rsidR="009D0A09" w:rsidRDefault="009D0A09" w:rsidP="009D0A09">
      <w:pPr>
        <w:tabs>
          <w:tab w:val="left" w:pos="-720"/>
          <w:tab w:val="left" w:pos="5820"/>
        </w:tabs>
        <w:suppressAutoHyphens/>
        <w:rPr>
          <w:b/>
          <w:sz w:val="20"/>
          <w:szCs w:val="20"/>
        </w:rPr>
      </w:pPr>
    </w:p>
    <w:p w14:paraId="4D5ABECA" w14:textId="7FDE09EA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Via East Midlands Ltd,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Please Scan QR Code:</w:t>
      </w:r>
      <w:r w:rsidR="005B4C22" w:rsidRPr="005B4C22">
        <w:rPr>
          <w:noProof/>
        </w:rPr>
        <w:t xml:space="preserve"> </w:t>
      </w:r>
    </w:p>
    <w:p w14:paraId="2D563050" w14:textId="1C5131F3" w:rsidR="009D0A09" w:rsidRPr="00367F67" w:rsidRDefault="00D07501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7013FA" wp14:editId="2D25F0D9">
            <wp:simplePos x="0" y="0"/>
            <wp:positionH relativeFrom="column">
              <wp:posOffset>4514215</wp:posOffset>
            </wp:positionH>
            <wp:positionV relativeFrom="paragraph">
              <wp:posOffset>109855</wp:posOffset>
            </wp:positionV>
            <wp:extent cx="1442720" cy="1447800"/>
            <wp:effectExtent l="0" t="0" r="5080" b="0"/>
            <wp:wrapTight wrapText="bothSides">
              <wp:wrapPolygon edited="0">
                <wp:start x="0" y="0"/>
                <wp:lineTo x="0" y="21316"/>
                <wp:lineTo x="21391" y="21316"/>
                <wp:lineTo x="21391" y="0"/>
                <wp:lineTo x="0" y="0"/>
              </wp:wrapPolygon>
            </wp:wrapTight>
            <wp:docPr id="1161621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800" r="5067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A09" w:rsidRPr="00367F67">
        <w:rPr>
          <w:b/>
          <w:sz w:val="20"/>
          <w:szCs w:val="20"/>
        </w:rPr>
        <w:t>Improvements Design Team,</w:t>
      </w:r>
      <w:r w:rsidR="009D0A09" w:rsidRPr="00367F67">
        <w:rPr>
          <w:noProof/>
        </w:rPr>
        <w:t xml:space="preserve"> </w:t>
      </w:r>
    </w:p>
    <w:p w14:paraId="5E883A3D" w14:textId="36839394" w:rsidR="009D0A09" w:rsidRDefault="009D0A09" w:rsidP="009D0A09">
      <w:pPr>
        <w:tabs>
          <w:tab w:val="left" w:pos="-720"/>
          <w:tab w:val="left" w:pos="690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Bilsthorpe Depot,</w:t>
      </w:r>
      <w:r>
        <w:rPr>
          <w:b/>
          <w:sz w:val="20"/>
          <w:szCs w:val="20"/>
        </w:rPr>
        <w:tab/>
      </w:r>
    </w:p>
    <w:p w14:paraId="2B2F1373" w14:textId="6A664A19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Bilsthorpe Business Park,</w:t>
      </w:r>
    </w:p>
    <w:p w14:paraId="4809DBB9" w14:textId="1A99592C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Bilsthorpe,</w:t>
      </w:r>
    </w:p>
    <w:p w14:paraId="3D3F23D8" w14:textId="7E529E8B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Nottinghamshire</w:t>
      </w:r>
    </w:p>
    <w:p w14:paraId="3A4EF4EE" w14:textId="39677909" w:rsidR="009D0A09" w:rsidRPr="00367F67" w:rsidRDefault="009D0A09" w:rsidP="009D0A09">
      <w:pPr>
        <w:tabs>
          <w:tab w:val="left" w:pos="-720"/>
        </w:tabs>
        <w:suppressAutoHyphens/>
        <w:rPr>
          <w:sz w:val="20"/>
          <w:szCs w:val="20"/>
          <w:highlight w:val="yellow"/>
        </w:rPr>
      </w:pPr>
      <w:r w:rsidRPr="00367F67">
        <w:rPr>
          <w:b/>
          <w:sz w:val="20"/>
          <w:szCs w:val="20"/>
        </w:rPr>
        <w:t>NG22 8ST</w:t>
      </w:r>
    </w:p>
    <w:p w14:paraId="13F724AB" w14:textId="77777777" w:rsidR="00795255" w:rsidRPr="00367F67" w:rsidRDefault="00795255" w:rsidP="00F07AA6">
      <w:pPr>
        <w:pStyle w:val="Footer"/>
        <w:jc w:val="both"/>
        <w:rPr>
          <w:rFonts w:cs="Arial"/>
          <w:sz w:val="20"/>
          <w:szCs w:val="20"/>
        </w:rPr>
      </w:pPr>
    </w:p>
    <w:sectPr w:rsidR="00795255" w:rsidRPr="00367F67" w:rsidSect="004C3E67">
      <w:type w:val="continuous"/>
      <w:pgSz w:w="11906" w:h="16838" w:code="9"/>
      <w:pgMar w:top="567" w:right="1134" w:bottom="284" w:left="1134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1DA1" w14:textId="77777777" w:rsidR="00961BCA" w:rsidRDefault="00961BCA">
      <w:r>
        <w:separator/>
      </w:r>
    </w:p>
  </w:endnote>
  <w:endnote w:type="continuationSeparator" w:id="0">
    <w:p w14:paraId="51747EAB" w14:textId="77777777" w:rsidR="00961BCA" w:rsidRDefault="00961BCA">
      <w:r>
        <w:continuationSeparator/>
      </w:r>
    </w:p>
  </w:endnote>
  <w:endnote w:type="continuationNotice" w:id="1">
    <w:p w14:paraId="28D4AD0E" w14:textId="77777777" w:rsidR="00961BCA" w:rsidRDefault="00961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94EA" w14:textId="77777777" w:rsidR="00961BCA" w:rsidRDefault="00961BCA">
      <w:r>
        <w:separator/>
      </w:r>
    </w:p>
  </w:footnote>
  <w:footnote w:type="continuationSeparator" w:id="0">
    <w:p w14:paraId="3C00B1DD" w14:textId="77777777" w:rsidR="00961BCA" w:rsidRDefault="00961BCA">
      <w:r>
        <w:continuationSeparator/>
      </w:r>
    </w:p>
  </w:footnote>
  <w:footnote w:type="continuationNotice" w:id="1">
    <w:p w14:paraId="7AFDB79B" w14:textId="77777777" w:rsidR="00961BCA" w:rsidRDefault="00961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B0E"/>
    <w:multiLevelType w:val="hybridMultilevel"/>
    <w:tmpl w:val="0254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4B25"/>
    <w:multiLevelType w:val="hybridMultilevel"/>
    <w:tmpl w:val="A5EE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81931768">
    <w:abstractNumId w:val="2"/>
  </w:num>
  <w:num w:numId="2" w16cid:durableId="812522159">
    <w:abstractNumId w:val="2"/>
  </w:num>
  <w:num w:numId="3" w16cid:durableId="1653366188">
    <w:abstractNumId w:val="2"/>
  </w:num>
  <w:num w:numId="4" w16cid:durableId="1172650066">
    <w:abstractNumId w:val="1"/>
  </w:num>
  <w:num w:numId="5" w16cid:durableId="45267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2178C"/>
    <w:rsid w:val="00031C54"/>
    <w:rsid w:val="00033770"/>
    <w:rsid w:val="000526DE"/>
    <w:rsid w:val="00056F6E"/>
    <w:rsid w:val="00066107"/>
    <w:rsid w:val="0007343B"/>
    <w:rsid w:val="00080D05"/>
    <w:rsid w:val="00082390"/>
    <w:rsid w:val="00090009"/>
    <w:rsid w:val="000902CB"/>
    <w:rsid w:val="00096036"/>
    <w:rsid w:val="00096C6D"/>
    <w:rsid w:val="000A27A0"/>
    <w:rsid w:val="000A3149"/>
    <w:rsid w:val="000A48F3"/>
    <w:rsid w:val="000A4985"/>
    <w:rsid w:val="000B0856"/>
    <w:rsid w:val="000B474D"/>
    <w:rsid w:val="000D0489"/>
    <w:rsid w:val="000D052F"/>
    <w:rsid w:val="000D37AD"/>
    <w:rsid w:val="000D7618"/>
    <w:rsid w:val="000D77DE"/>
    <w:rsid w:val="000E07CA"/>
    <w:rsid w:val="00100514"/>
    <w:rsid w:val="00104EA7"/>
    <w:rsid w:val="00120EC2"/>
    <w:rsid w:val="001305EE"/>
    <w:rsid w:val="001336C4"/>
    <w:rsid w:val="0013654C"/>
    <w:rsid w:val="00144BCD"/>
    <w:rsid w:val="001457C2"/>
    <w:rsid w:val="00165E96"/>
    <w:rsid w:val="001938C9"/>
    <w:rsid w:val="001A019F"/>
    <w:rsid w:val="001A26BA"/>
    <w:rsid w:val="001B3237"/>
    <w:rsid w:val="001C21E2"/>
    <w:rsid w:val="001C2511"/>
    <w:rsid w:val="001C29DB"/>
    <w:rsid w:val="001D5F00"/>
    <w:rsid w:val="001D6AE9"/>
    <w:rsid w:val="001E11A0"/>
    <w:rsid w:val="001F00EC"/>
    <w:rsid w:val="001F3641"/>
    <w:rsid w:val="001F36C8"/>
    <w:rsid w:val="00207B5A"/>
    <w:rsid w:val="002116CB"/>
    <w:rsid w:val="00242E37"/>
    <w:rsid w:val="002441E9"/>
    <w:rsid w:val="00251772"/>
    <w:rsid w:val="00272C0E"/>
    <w:rsid w:val="00281950"/>
    <w:rsid w:val="00285ED6"/>
    <w:rsid w:val="00286F1D"/>
    <w:rsid w:val="002A74C2"/>
    <w:rsid w:val="002C527C"/>
    <w:rsid w:val="002D447F"/>
    <w:rsid w:val="002D48BC"/>
    <w:rsid w:val="002D5B86"/>
    <w:rsid w:val="002E67FE"/>
    <w:rsid w:val="002F250F"/>
    <w:rsid w:val="003104C0"/>
    <w:rsid w:val="003153D1"/>
    <w:rsid w:val="00326838"/>
    <w:rsid w:val="00335C11"/>
    <w:rsid w:val="0034017D"/>
    <w:rsid w:val="00352E4E"/>
    <w:rsid w:val="0035643A"/>
    <w:rsid w:val="00366DAE"/>
    <w:rsid w:val="00367F67"/>
    <w:rsid w:val="003733E2"/>
    <w:rsid w:val="00382605"/>
    <w:rsid w:val="00390097"/>
    <w:rsid w:val="003913AA"/>
    <w:rsid w:val="003B1C44"/>
    <w:rsid w:val="003B4DC2"/>
    <w:rsid w:val="003C0718"/>
    <w:rsid w:val="003C7FC2"/>
    <w:rsid w:val="003D30F2"/>
    <w:rsid w:val="003D3507"/>
    <w:rsid w:val="003D509D"/>
    <w:rsid w:val="003D7E70"/>
    <w:rsid w:val="003E1AFB"/>
    <w:rsid w:val="003F0B1D"/>
    <w:rsid w:val="003F4F90"/>
    <w:rsid w:val="00401663"/>
    <w:rsid w:val="00402AE0"/>
    <w:rsid w:val="004149E8"/>
    <w:rsid w:val="00430ED0"/>
    <w:rsid w:val="00451087"/>
    <w:rsid w:val="00477EBF"/>
    <w:rsid w:val="00480C6B"/>
    <w:rsid w:val="0048513F"/>
    <w:rsid w:val="004853C1"/>
    <w:rsid w:val="004944A7"/>
    <w:rsid w:val="00497161"/>
    <w:rsid w:val="004A0495"/>
    <w:rsid w:val="004C3E67"/>
    <w:rsid w:val="005178BA"/>
    <w:rsid w:val="005302F8"/>
    <w:rsid w:val="005452FD"/>
    <w:rsid w:val="00546A22"/>
    <w:rsid w:val="00550636"/>
    <w:rsid w:val="00554083"/>
    <w:rsid w:val="00554181"/>
    <w:rsid w:val="00564A56"/>
    <w:rsid w:val="0056556D"/>
    <w:rsid w:val="0056742C"/>
    <w:rsid w:val="0057122F"/>
    <w:rsid w:val="00571CD0"/>
    <w:rsid w:val="00584C96"/>
    <w:rsid w:val="005A0716"/>
    <w:rsid w:val="005A0C8A"/>
    <w:rsid w:val="005A14D3"/>
    <w:rsid w:val="005A4870"/>
    <w:rsid w:val="005B4C22"/>
    <w:rsid w:val="005B6784"/>
    <w:rsid w:val="005C24F3"/>
    <w:rsid w:val="005D1CCC"/>
    <w:rsid w:val="005D56CC"/>
    <w:rsid w:val="005E1FC9"/>
    <w:rsid w:val="005F0F35"/>
    <w:rsid w:val="00604017"/>
    <w:rsid w:val="006117AE"/>
    <w:rsid w:val="00617716"/>
    <w:rsid w:val="0062600D"/>
    <w:rsid w:val="00645ABA"/>
    <w:rsid w:val="00651FFA"/>
    <w:rsid w:val="00654400"/>
    <w:rsid w:val="006712EE"/>
    <w:rsid w:val="00675318"/>
    <w:rsid w:val="00677719"/>
    <w:rsid w:val="00691E36"/>
    <w:rsid w:val="0069365A"/>
    <w:rsid w:val="00695FC7"/>
    <w:rsid w:val="006A1284"/>
    <w:rsid w:val="006A33CE"/>
    <w:rsid w:val="006A3B0B"/>
    <w:rsid w:val="006B2B6E"/>
    <w:rsid w:val="006B6F1E"/>
    <w:rsid w:val="006B73C2"/>
    <w:rsid w:val="006C2E5C"/>
    <w:rsid w:val="006C6C66"/>
    <w:rsid w:val="006D22F8"/>
    <w:rsid w:val="006D2327"/>
    <w:rsid w:val="006F0615"/>
    <w:rsid w:val="006F2F4C"/>
    <w:rsid w:val="00705DF9"/>
    <w:rsid w:val="00715D49"/>
    <w:rsid w:val="007179F4"/>
    <w:rsid w:val="00720C4C"/>
    <w:rsid w:val="0073172D"/>
    <w:rsid w:val="00733DBE"/>
    <w:rsid w:val="00746C05"/>
    <w:rsid w:val="00770970"/>
    <w:rsid w:val="007773CD"/>
    <w:rsid w:val="007840B9"/>
    <w:rsid w:val="00791D56"/>
    <w:rsid w:val="00793984"/>
    <w:rsid w:val="0079453F"/>
    <w:rsid w:val="00794DF7"/>
    <w:rsid w:val="00795255"/>
    <w:rsid w:val="00795526"/>
    <w:rsid w:val="007A30AA"/>
    <w:rsid w:val="007A4EC6"/>
    <w:rsid w:val="007A62FF"/>
    <w:rsid w:val="007A7A0E"/>
    <w:rsid w:val="007B5F72"/>
    <w:rsid w:val="007C0FB8"/>
    <w:rsid w:val="007D233B"/>
    <w:rsid w:val="007E3C3E"/>
    <w:rsid w:val="007F127D"/>
    <w:rsid w:val="007F746F"/>
    <w:rsid w:val="0080326B"/>
    <w:rsid w:val="0080450B"/>
    <w:rsid w:val="00806F94"/>
    <w:rsid w:val="0081525B"/>
    <w:rsid w:val="00817E93"/>
    <w:rsid w:val="00825491"/>
    <w:rsid w:val="00831A26"/>
    <w:rsid w:val="008577CC"/>
    <w:rsid w:val="00864A59"/>
    <w:rsid w:val="00873226"/>
    <w:rsid w:val="0087496F"/>
    <w:rsid w:val="008825EA"/>
    <w:rsid w:val="00891B83"/>
    <w:rsid w:val="00893152"/>
    <w:rsid w:val="008D452A"/>
    <w:rsid w:val="008D745B"/>
    <w:rsid w:val="009118AD"/>
    <w:rsid w:val="00915235"/>
    <w:rsid w:val="009208FD"/>
    <w:rsid w:val="00921090"/>
    <w:rsid w:val="0092291B"/>
    <w:rsid w:val="009306C1"/>
    <w:rsid w:val="00935A5C"/>
    <w:rsid w:val="009466C2"/>
    <w:rsid w:val="009502EE"/>
    <w:rsid w:val="00961BCA"/>
    <w:rsid w:val="009706BA"/>
    <w:rsid w:val="0097418F"/>
    <w:rsid w:val="00997271"/>
    <w:rsid w:val="009A1882"/>
    <w:rsid w:val="009A3BDC"/>
    <w:rsid w:val="009A4131"/>
    <w:rsid w:val="009A4202"/>
    <w:rsid w:val="009B1CB3"/>
    <w:rsid w:val="009B4B3F"/>
    <w:rsid w:val="009B5114"/>
    <w:rsid w:val="009C2B48"/>
    <w:rsid w:val="009D0A09"/>
    <w:rsid w:val="009D3955"/>
    <w:rsid w:val="009D4A81"/>
    <w:rsid w:val="009E0AA4"/>
    <w:rsid w:val="00A00972"/>
    <w:rsid w:val="00A11882"/>
    <w:rsid w:val="00A222BC"/>
    <w:rsid w:val="00A36BA2"/>
    <w:rsid w:val="00A36E3C"/>
    <w:rsid w:val="00A41D89"/>
    <w:rsid w:val="00A441EA"/>
    <w:rsid w:val="00A5412F"/>
    <w:rsid w:val="00A56A5B"/>
    <w:rsid w:val="00A76A2A"/>
    <w:rsid w:val="00A92E73"/>
    <w:rsid w:val="00AB0164"/>
    <w:rsid w:val="00AB02F4"/>
    <w:rsid w:val="00AB2523"/>
    <w:rsid w:val="00AB679A"/>
    <w:rsid w:val="00AD4009"/>
    <w:rsid w:val="00AD4334"/>
    <w:rsid w:val="00AE2AAB"/>
    <w:rsid w:val="00AE32A7"/>
    <w:rsid w:val="00AF0C91"/>
    <w:rsid w:val="00AF13FB"/>
    <w:rsid w:val="00AF3BCE"/>
    <w:rsid w:val="00B051EF"/>
    <w:rsid w:val="00B16E74"/>
    <w:rsid w:val="00B27372"/>
    <w:rsid w:val="00B3353A"/>
    <w:rsid w:val="00B339E6"/>
    <w:rsid w:val="00B35980"/>
    <w:rsid w:val="00B503C2"/>
    <w:rsid w:val="00B6060B"/>
    <w:rsid w:val="00B617D0"/>
    <w:rsid w:val="00B64DDC"/>
    <w:rsid w:val="00B717FD"/>
    <w:rsid w:val="00B71ACC"/>
    <w:rsid w:val="00B87534"/>
    <w:rsid w:val="00B91115"/>
    <w:rsid w:val="00B9305E"/>
    <w:rsid w:val="00B94EC8"/>
    <w:rsid w:val="00BB0E09"/>
    <w:rsid w:val="00BB273C"/>
    <w:rsid w:val="00BB3CA8"/>
    <w:rsid w:val="00BC0E76"/>
    <w:rsid w:val="00BC1B2B"/>
    <w:rsid w:val="00BD14FF"/>
    <w:rsid w:val="00BF0103"/>
    <w:rsid w:val="00BF1C2D"/>
    <w:rsid w:val="00BF265D"/>
    <w:rsid w:val="00BF5EB6"/>
    <w:rsid w:val="00C01819"/>
    <w:rsid w:val="00C01AB1"/>
    <w:rsid w:val="00C03F52"/>
    <w:rsid w:val="00C04443"/>
    <w:rsid w:val="00C059AC"/>
    <w:rsid w:val="00C128D6"/>
    <w:rsid w:val="00C21DD2"/>
    <w:rsid w:val="00C2619E"/>
    <w:rsid w:val="00C41487"/>
    <w:rsid w:val="00C4252F"/>
    <w:rsid w:val="00C54853"/>
    <w:rsid w:val="00C61A20"/>
    <w:rsid w:val="00C65E23"/>
    <w:rsid w:val="00C65EB6"/>
    <w:rsid w:val="00C75F0D"/>
    <w:rsid w:val="00C80F7C"/>
    <w:rsid w:val="00C83622"/>
    <w:rsid w:val="00C84831"/>
    <w:rsid w:val="00C86B62"/>
    <w:rsid w:val="00C92221"/>
    <w:rsid w:val="00CA566C"/>
    <w:rsid w:val="00CA56BB"/>
    <w:rsid w:val="00CA6BA8"/>
    <w:rsid w:val="00CB01EF"/>
    <w:rsid w:val="00CB379D"/>
    <w:rsid w:val="00CB473B"/>
    <w:rsid w:val="00CD1C71"/>
    <w:rsid w:val="00CD6076"/>
    <w:rsid w:val="00CE3371"/>
    <w:rsid w:val="00CE4FE3"/>
    <w:rsid w:val="00CF75AD"/>
    <w:rsid w:val="00D07501"/>
    <w:rsid w:val="00D11DDD"/>
    <w:rsid w:val="00D23701"/>
    <w:rsid w:val="00D40785"/>
    <w:rsid w:val="00D433C8"/>
    <w:rsid w:val="00D50291"/>
    <w:rsid w:val="00D600B3"/>
    <w:rsid w:val="00D63759"/>
    <w:rsid w:val="00D65273"/>
    <w:rsid w:val="00D7193A"/>
    <w:rsid w:val="00D71ECB"/>
    <w:rsid w:val="00D76AFC"/>
    <w:rsid w:val="00D807D8"/>
    <w:rsid w:val="00D80CC9"/>
    <w:rsid w:val="00D915B4"/>
    <w:rsid w:val="00D95A43"/>
    <w:rsid w:val="00DA2B6E"/>
    <w:rsid w:val="00DA7E1C"/>
    <w:rsid w:val="00DB0053"/>
    <w:rsid w:val="00DB140E"/>
    <w:rsid w:val="00DB3EBF"/>
    <w:rsid w:val="00DC1348"/>
    <w:rsid w:val="00DC4B3B"/>
    <w:rsid w:val="00DD4645"/>
    <w:rsid w:val="00DE7C5E"/>
    <w:rsid w:val="00E04F60"/>
    <w:rsid w:val="00E066D3"/>
    <w:rsid w:val="00E10B2F"/>
    <w:rsid w:val="00E11C68"/>
    <w:rsid w:val="00E1350E"/>
    <w:rsid w:val="00E14112"/>
    <w:rsid w:val="00E22D3E"/>
    <w:rsid w:val="00E23FB2"/>
    <w:rsid w:val="00E26925"/>
    <w:rsid w:val="00E35266"/>
    <w:rsid w:val="00E440D8"/>
    <w:rsid w:val="00E45456"/>
    <w:rsid w:val="00E46EF9"/>
    <w:rsid w:val="00E5087B"/>
    <w:rsid w:val="00E53831"/>
    <w:rsid w:val="00E60617"/>
    <w:rsid w:val="00E6238F"/>
    <w:rsid w:val="00E726C3"/>
    <w:rsid w:val="00E90446"/>
    <w:rsid w:val="00EB16DB"/>
    <w:rsid w:val="00EB7725"/>
    <w:rsid w:val="00EC6AF1"/>
    <w:rsid w:val="00EE1E91"/>
    <w:rsid w:val="00EF6254"/>
    <w:rsid w:val="00F07AA6"/>
    <w:rsid w:val="00F25F64"/>
    <w:rsid w:val="00F3004A"/>
    <w:rsid w:val="00F35510"/>
    <w:rsid w:val="00F36FD7"/>
    <w:rsid w:val="00F37451"/>
    <w:rsid w:val="00F37540"/>
    <w:rsid w:val="00F439DE"/>
    <w:rsid w:val="00F56C64"/>
    <w:rsid w:val="00F75772"/>
    <w:rsid w:val="00F927B3"/>
    <w:rsid w:val="00F95C6C"/>
    <w:rsid w:val="00FB3A51"/>
    <w:rsid w:val="00FB6768"/>
    <w:rsid w:val="00FF7719"/>
    <w:rsid w:val="015F3D36"/>
    <w:rsid w:val="06B14ABA"/>
    <w:rsid w:val="06F5BEBE"/>
    <w:rsid w:val="0FECA8CE"/>
    <w:rsid w:val="24DC41CD"/>
    <w:rsid w:val="33052C28"/>
    <w:rsid w:val="3B45B688"/>
    <w:rsid w:val="3D888A11"/>
    <w:rsid w:val="44621D4B"/>
    <w:rsid w:val="4FAA39D3"/>
    <w:rsid w:val="6160A16B"/>
    <w:rsid w:val="65F1D04C"/>
    <w:rsid w:val="6B99F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3AF92"/>
  <w15:docId w15:val="{9B0DD858-B8D7-4F96-B751-D9002E7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D052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95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A4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06F94"/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unhideWhenUsed/>
    <w:rsid w:val="00654400"/>
    <w:rPr>
      <w:rFonts w:ascii="Times New Roman" w:eastAsiaTheme="minorHAnsi" w:hAnsi="Times New Roman"/>
      <w:sz w:val="24"/>
    </w:rPr>
  </w:style>
  <w:style w:type="paragraph" w:styleId="ListParagraph">
    <w:name w:val="List Paragraph"/>
    <w:basedOn w:val="Normal"/>
    <w:uiPriority w:val="34"/>
    <w:qFormat/>
    <w:rsid w:val="001C2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iaem.co.uk/privacy-notice-for-the-publi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mconsultation@viaem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b15\AppData\Local\Microsoft\Windows\Temporary%20Internet%20Files\Content.IE5\I9047AGL\Letterheadv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EE22E241C114CA266DBA27256BEBB" ma:contentTypeVersion="18" ma:contentTypeDescription="Create a new document." ma:contentTypeScope="" ma:versionID="0442ce29e1fbdb1a49efe1202c379720">
  <xsd:schema xmlns:xsd="http://www.w3.org/2001/XMLSchema" xmlns:xs="http://www.w3.org/2001/XMLSchema" xmlns:p="http://schemas.microsoft.com/office/2006/metadata/properties" xmlns:ns2="ac280854-604b-4ae3-95d1-9a2f7093d367" xmlns:ns3="d61056ea-16a7-4b7f-bedd-6e2436b0c4e2" targetNamespace="http://schemas.microsoft.com/office/2006/metadata/properties" ma:root="true" ma:fieldsID="261de29160756b48cd0a2c10ef7cc9e9" ns2:_="" ns3:_="">
    <xsd:import namespace="ac280854-604b-4ae3-95d1-9a2f7093d367"/>
    <xsd:import namespace="d61056ea-16a7-4b7f-bedd-6e2436b0c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80854-604b-4ae3-95d1-9a2f7093d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b17a84-9f7c-4b0f-bed1-b592c3ee4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56ea-16a7-4b7f-bedd-6e2436b0c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8aa852-b766-458d-a348-ae6f5eaf1fe0}" ma:internalName="TaxCatchAll" ma:showField="CatchAllData" ma:web="d61056ea-16a7-4b7f-bedd-6e2436b0c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A3A-0753-446C-A9E6-3C082815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80854-604b-4ae3-95d1-9a2f7093d367"/>
    <ds:schemaRef ds:uri="d61056ea-16a7-4b7f-bedd-6e2436b0c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D66DC-C4CA-438C-B184-9239FFEDB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F42E4-9EDF-4EEE-8B85-A813BADD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Letterheadv2[1]</Template>
  <TotalTime>329</TotalTime>
  <Pages>1</Pages>
  <Words>235</Words>
  <Characters>1265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Jeffrey Burton</dc:creator>
  <cp:lastModifiedBy>Samuel Hurst</cp:lastModifiedBy>
  <cp:revision>36</cp:revision>
  <cp:lastPrinted>2025-08-14T12:26:00Z</cp:lastPrinted>
  <dcterms:created xsi:type="dcterms:W3CDTF">2025-01-20T09:24:00Z</dcterms:created>
  <dcterms:modified xsi:type="dcterms:W3CDTF">2026-03-12T10:32:00Z</dcterms:modified>
</cp:coreProperties>
</file>